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8D716" w14:textId="3D0B4C9D" w:rsidR="00CF1BE9" w:rsidRPr="00F84991" w:rsidRDefault="0087768E" w:rsidP="006E7FEF">
      <w:pPr>
        <w:ind w:left="558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CF3BED3" wp14:editId="195E1BEA">
                <wp:simplePos x="0" y="0"/>
                <wp:positionH relativeFrom="column">
                  <wp:posOffset>0</wp:posOffset>
                </wp:positionH>
                <wp:positionV relativeFrom="page">
                  <wp:posOffset>266700</wp:posOffset>
                </wp:positionV>
                <wp:extent cx="2480310" cy="2418715"/>
                <wp:effectExtent l="3810" t="0" r="1905" b="6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241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9F105" w14:textId="77777777" w:rsidR="00E96434" w:rsidRDefault="00E96434" w:rsidP="001A7D7E">
                            <w:pPr>
                              <w:jc w:val="center"/>
                            </w:pPr>
                          </w:p>
                          <w:p w14:paraId="1AA00AA3" w14:textId="77777777" w:rsidR="00E96434" w:rsidRPr="00764EFB" w:rsidRDefault="00E96434" w:rsidP="00764E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64EFB">
                              <w:rPr>
                                <w:b/>
                                <w:sz w:val="22"/>
                                <w:szCs w:val="22"/>
                              </w:rPr>
                              <w:t>Кемеровская область – Кузбасс</w:t>
                            </w:r>
                          </w:p>
                          <w:p w14:paraId="08C4BD13" w14:textId="77777777" w:rsidR="00E96434" w:rsidRPr="00764EFB" w:rsidRDefault="00E96434" w:rsidP="00764E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64EFB">
                              <w:rPr>
                                <w:b/>
                                <w:sz w:val="22"/>
                                <w:szCs w:val="22"/>
                              </w:rPr>
                              <w:t>Юргинский городской округ</w:t>
                            </w:r>
                          </w:p>
                          <w:p w14:paraId="7E963BAB" w14:textId="77777777" w:rsidR="00E96434" w:rsidRPr="00764EFB" w:rsidRDefault="00E96434" w:rsidP="00764E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4EFB">
                              <w:rPr>
                                <w:b/>
                                <w:sz w:val="28"/>
                                <w:szCs w:val="28"/>
                              </w:rPr>
                              <w:t>Управление образованием</w:t>
                            </w:r>
                          </w:p>
                          <w:p w14:paraId="647C110B" w14:textId="77777777" w:rsidR="00E96434" w:rsidRPr="00764EFB" w:rsidRDefault="00E96434" w:rsidP="00764E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4EFB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Администрации города Юрги</w:t>
                            </w:r>
                          </w:p>
                          <w:p w14:paraId="06A6D201" w14:textId="77777777" w:rsidR="00E96434" w:rsidRDefault="00E96434" w:rsidP="001A7D7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878FB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пр. Победы, </w:t>
                            </w:r>
                            <w:smartTag w:uri="urn:schemas-microsoft-com:office:smarttags" w:element="metricconverter">
                              <w:smartTagPr>
                                <w:attr w:name="ProductID" w:val="13, г"/>
                              </w:smartTagPr>
                              <w:r w:rsidRPr="00A878FB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 xml:space="preserve">13, </w:t>
                              </w:r>
                              <w:proofErr w:type="spellStart"/>
                              <w:r w:rsidRPr="00A878FB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г</w:t>
                              </w:r>
                            </w:smartTag>
                            <w:r w:rsidRPr="00A878FB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.Юрга</w:t>
                            </w:r>
                            <w:proofErr w:type="spellEnd"/>
                            <w:r w:rsidRPr="00A878FB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, </w:t>
                            </w:r>
                          </w:p>
                          <w:p w14:paraId="48D31F45" w14:textId="77777777" w:rsidR="00E96434" w:rsidRPr="00A878FB" w:rsidRDefault="00E96434" w:rsidP="001A7D7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Кемеровская область, </w:t>
                            </w:r>
                            <w:r w:rsidRPr="00A878FB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652050</w:t>
                            </w:r>
                          </w:p>
                          <w:p w14:paraId="666368AA" w14:textId="77777777" w:rsidR="00E96434" w:rsidRDefault="00E96434" w:rsidP="001A7D7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тел./</w:t>
                            </w:r>
                            <w:r w:rsidRPr="00A878FB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 xml:space="preserve">факс: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(384-51) 46933</w:t>
                            </w:r>
                          </w:p>
                          <w:p w14:paraId="0EB3305B" w14:textId="77777777" w:rsidR="00E96434" w:rsidRPr="00BF6607" w:rsidRDefault="00E96434" w:rsidP="001A7D7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тел</w:t>
                            </w:r>
                            <w:r w:rsidRPr="00BF6607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. (38451) 46966</w:t>
                            </w:r>
                          </w:p>
                          <w:p w14:paraId="0B52CA6F" w14:textId="77777777" w:rsidR="00E96434" w:rsidRPr="00BF6607" w:rsidRDefault="00E96434" w:rsidP="001A7D7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 w:rsidRPr="00A878FB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e</w:t>
                            </w:r>
                            <w:r w:rsidRPr="00BF6607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 w:rsidRPr="00A878FB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mail</w:t>
                            </w:r>
                            <w:r w:rsidRPr="00BF6607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 w:rsidRPr="00BF6607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Pr="00315B74">
                                <w:rPr>
                                  <w:rStyle w:val="a6"/>
                                  <w:rFonts w:ascii="Arial" w:hAnsi="Arial"/>
                                  <w:i/>
                                  <w:sz w:val="18"/>
                                  <w:lang w:val="en-GB"/>
                                </w:rPr>
                                <w:t>obraz</w:t>
                              </w:r>
                              <w:r w:rsidRPr="00BF6607">
                                <w:rPr>
                                  <w:rStyle w:val="a6"/>
                                  <w:rFonts w:ascii="Arial" w:hAnsi="Arial"/>
                                  <w:i/>
                                  <w:sz w:val="18"/>
                                </w:rPr>
                                <w:t>@</w:t>
                              </w:r>
                              <w:r w:rsidRPr="00315B74">
                                <w:rPr>
                                  <w:rStyle w:val="a6"/>
                                  <w:rFonts w:ascii="Arial" w:hAnsi="Arial"/>
                                  <w:i/>
                                  <w:sz w:val="18"/>
                                  <w:lang w:val="en-GB"/>
                                </w:rPr>
                                <w:t>yurga</w:t>
                              </w:r>
                              <w:r w:rsidRPr="00BF6607">
                                <w:rPr>
                                  <w:rStyle w:val="a6"/>
                                  <w:rFonts w:ascii="Arial" w:hAnsi="Arial"/>
                                  <w:i/>
                                  <w:sz w:val="18"/>
                                </w:rPr>
                                <w:t>.</w:t>
                              </w:r>
                              <w:r w:rsidRPr="00315B74">
                                <w:rPr>
                                  <w:rStyle w:val="a6"/>
                                  <w:rFonts w:ascii="Arial" w:hAnsi="Arial"/>
                                  <w:i/>
                                  <w:sz w:val="18"/>
                                  <w:lang w:val="en-GB"/>
                                </w:rPr>
                                <w:t>org</w:t>
                              </w:r>
                            </w:hyperlink>
                            <w:r w:rsidRPr="00BF6607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14:paraId="022CC0B8" w14:textId="77777777" w:rsidR="00E96434" w:rsidRPr="00BF6607" w:rsidRDefault="00E96434" w:rsidP="001A7D7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  <w:p w14:paraId="64A5DEAB" w14:textId="4D15D986" w:rsidR="00E96434" w:rsidRPr="00FF38D4" w:rsidRDefault="00C3605A" w:rsidP="00C3605A">
                            <w:pPr>
                              <w:spacing w:line="360" w:lineRule="auto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о 26.03.2024 № 01-08/11-393</w:t>
                            </w:r>
                            <w:bookmarkStart w:id="0" w:name="_GoBack"/>
                            <w:bookmarkEnd w:id="0"/>
                            <w:r w:rsidR="00E96434">
                              <w:rPr>
                                <w:rFonts w:ascii="Arial" w:hAnsi="Arial"/>
                                <w:sz w:val="20"/>
                              </w:rPr>
                              <w:br/>
                              <w:t xml:space="preserve">на </w:t>
                            </w:r>
                            <w:r w:rsidR="00E96434" w:rsidRPr="00FF38D4">
                              <w:rPr>
                                <w:rFonts w:ascii="Arial" w:hAnsi="Arial"/>
                                <w:sz w:val="20"/>
                              </w:rPr>
                              <w:t xml:space="preserve">№ </w:t>
                            </w:r>
                            <w:r w:rsidR="00E96434" w:rsidRPr="00FF38D4"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_________</w:t>
                            </w:r>
                            <w:r w:rsidR="00E96434">
                              <w:rPr>
                                <w:rFonts w:ascii="Arial" w:hAnsi="Arial"/>
                                <w:sz w:val="20"/>
                              </w:rPr>
                              <w:t xml:space="preserve">    </w:t>
                            </w:r>
                            <w:r w:rsidR="00E96434" w:rsidRPr="00FF38D4">
                              <w:rPr>
                                <w:rFonts w:ascii="Arial" w:hAnsi="Arial"/>
                                <w:sz w:val="20"/>
                              </w:rPr>
                              <w:t>от</w:t>
                            </w:r>
                            <w:r w:rsidR="00E96434">
                              <w:rPr>
                                <w:rFonts w:ascii="Arial" w:hAnsi="Arial"/>
                                <w:sz w:val="20"/>
                              </w:rPr>
                              <w:t>______</w:t>
                            </w:r>
                            <w:r w:rsidR="00E96434" w:rsidRPr="00FF38D4"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______</w:t>
                            </w:r>
                          </w:p>
                          <w:p w14:paraId="74516ED2" w14:textId="1A87BE8D" w:rsidR="00E96434" w:rsidRDefault="00E96434" w:rsidP="00EE760E">
                            <w:pPr>
                              <w:tabs>
                                <w:tab w:val="left" w:pos="2282"/>
                                <w:tab w:val="left" w:pos="2646"/>
                                <w:tab w:val="right" w:pos="4320"/>
                              </w:tabs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21pt;width:195.3pt;height:19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" o:allowoverlap="f" filled="f" stroked="f" strokeweight="0">
                <v:textbox inset="0,0,0,0">
                  <w:txbxContent>
                    <w:p w14:paraId="07F9F105" w14:textId="77777777" w:rsidR="00E96434" w:rsidRDefault="00E96434" w:rsidP="001A7D7E">
                      <w:pPr>
                        <w:jc w:val="center"/>
                      </w:pPr>
                    </w:p>
                    <w:p w14:paraId="1AA00AA3" w14:textId="77777777" w:rsidR="00E96434" w:rsidRPr="00764EFB" w:rsidRDefault="00E96434" w:rsidP="00764E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64EFB">
                        <w:rPr>
                          <w:b/>
                          <w:sz w:val="22"/>
                          <w:szCs w:val="22"/>
                        </w:rPr>
                        <w:t>Кемеровская область – Кузбасс</w:t>
                      </w:r>
                    </w:p>
                    <w:p w14:paraId="08C4BD13" w14:textId="77777777" w:rsidR="00E96434" w:rsidRPr="00764EFB" w:rsidRDefault="00E96434" w:rsidP="00764E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64EFB">
                        <w:rPr>
                          <w:b/>
                          <w:sz w:val="22"/>
                          <w:szCs w:val="22"/>
                        </w:rPr>
                        <w:t>Юргинский городской округ</w:t>
                      </w:r>
                    </w:p>
                    <w:p w14:paraId="7E963BAB" w14:textId="77777777" w:rsidR="00E96434" w:rsidRPr="00764EFB" w:rsidRDefault="00E96434" w:rsidP="00764E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64EFB">
                        <w:rPr>
                          <w:b/>
                          <w:sz w:val="28"/>
                          <w:szCs w:val="28"/>
                        </w:rPr>
                        <w:t>Управление образованием</w:t>
                      </w:r>
                    </w:p>
                    <w:p w14:paraId="647C110B" w14:textId="77777777" w:rsidR="00E96434" w:rsidRPr="00764EFB" w:rsidRDefault="00E96434" w:rsidP="00764E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64EFB">
                        <w:rPr>
                          <w:b/>
                          <w:sz w:val="28"/>
                          <w:szCs w:val="28"/>
                        </w:rPr>
                        <w:t>Администрации города Юрги</w:t>
                      </w:r>
                    </w:p>
                    <w:p w14:paraId="06A6D201" w14:textId="77777777" w:rsidR="00E96434" w:rsidRDefault="00E96434" w:rsidP="001A7D7E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878FB">
                        <w:rPr>
                          <w:rFonts w:ascii="Arial" w:hAnsi="Arial" w:cs="Arial"/>
                          <w:i/>
                          <w:sz w:val="18"/>
                        </w:rPr>
                        <w:t xml:space="preserve">пр. Победы, </w:t>
                      </w:r>
                      <w:smartTag w:uri="urn:schemas-microsoft-com:office:smarttags" w:element="metricconverter">
                        <w:smartTagPr>
                          <w:attr w:name="ProductID" w:val="13, г"/>
                        </w:smartTagPr>
                        <w:r w:rsidRPr="00A878FB">
                          <w:rPr>
                            <w:rFonts w:ascii="Arial" w:hAnsi="Arial" w:cs="Arial"/>
                            <w:i/>
                            <w:sz w:val="18"/>
                          </w:rPr>
                          <w:t xml:space="preserve">13, </w:t>
                        </w:r>
                        <w:proofErr w:type="spellStart"/>
                        <w:r w:rsidRPr="00A878FB">
                          <w:rPr>
                            <w:rFonts w:ascii="Arial" w:hAnsi="Arial" w:cs="Arial"/>
                            <w:i/>
                            <w:sz w:val="18"/>
                          </w:rPr>
                          <w:t>г</w:t>
                        </w:r>
                      </w:smartTag>
                      <w:r w:rsidRPr="00A878FB">
                        <w:rPr>
                          <w:rFonts w:ascii="Arial" w:hAnsi="Arial" w:cs="Arial"/>
                          <w:i/>
                          <w:sz w:val="18"/>
                        </w:rPr>
                        <w:t>.Юрга</w:t>
                      </w:r>
                      <w:proofErr w:type="spellEnd"/>
                      <w:r w:rsidRPr="00A878FB">
                        <w:rPr>
                          <w:rFonts w:ascii="Arial" w:hAnsi="Arial" w:cs="Arial"/>
                          <w:i/>
                          <w:sz w:val="18"/>
                        </w:rPr>
                        <w:t xml:space="preserve">, </w:t>
                      </w:r>
                    </w:p>
                    <w:p w14:paraId="48D31F45" w14:textId="77777777" w:rsidR="00E96434" w:rsidRPr="00A878FB" w:rsidRDefault="00E96434" w:rsidP="001A7D7E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 xml:space="preserve">Кемеровская область, </w:t>
                      </w:r>
                      <w:r w:rsidRPr="00A878FB">
                        <w:rPr>
                          <w:rFonts w:ascii="Arial" w:hAnsi="Arial" w:cs="Arial"/>
                          <w:i/>
                          <w:sz w:val="18"/>
                        </w:rPr>
                        <w:t>652050</w:t>
                      </w:r>
                    </w:p>
                    <w:p w14:paraId="666368AA" w14:textId="77777777" w:rsidR="00E96434" w:rsidRDefault="00E96434" w:rsidP="001A7D7E">
                      <w:pPr>
                        <w:jc w:val="center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тел./</w:t>
                      </w:r>
                      <w:r w:rsidRPr="00A878FB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 xml:space="preserve">факс: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(384-51) 46933</w:t>
                      </w:r>
                    </w:p>
                    <w:p w14:paraId="0EB3305B" w14:textId="77777777" w:rsidR="00E96434" w:rsidRPr="00BF6607" w:rsidRDefault="00E96434" w:rsidP="001A7D7E">
                      <w:pPr>
                        <w:jc w:val="center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тел</w:t>
                      </w:r>
                      <w:r w:rsidRPr="00BF6607">
                        <w:rPr>
                          <w:rFonts w:ascii="Arial" w:hAnsi="Arial"/>
                          <w:i/>
                          <w:sz w:val="18"/>
                        </w:rPr>
                        <w:t>. (38451) 46966</w:t>
                      </w:r>
                    </w:p>
                    <w:p w14:paraId="0B52CA6F" w14:textId="77777777" w:rsidR="00E96434" w:rsidRPr="00BF6607" w:rsidRDefault="00E96434" w:rsidP="001A7D7E">
                      <w:pPr>
                        <w:jc w:val="center"/>
                        <w:rPr>
                          <w:rFonts w:ascii="Arial" w:hAnsi="Arial"/>
                          <w:i/>
                          <w:sz w:val="18"/>
                        </w:rPr>
                      </w:pPr>
                      <w:r w:rsidRPr="00A878FB">
                        <w:rPr>
                          <w:rFonts w:ascii="Arial" w:hAnsi="Arial"/>
                          <w:i/>
                          <w:sz w:val="16"/>
                          <w:szCs w:val="16"/>
                          <w:lang w:val="en-GB"/>
                        </w:rPr>
                        <w:t>e</w:t>
                      </w:r>
                      <w:r w:rsidRPr="00BF6607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-</w:t>
                      </w:r>
                      <w:r w:rsidRPr="00A878FB">
                        <w:rPr>
                          <w:rFonts w:ascii="Arial" w:hAnsi="Arial"/>
                          <w:i/>
                          <w:sz w:val="16"/>
                          <w:szCs w:val="16"/>
                          <w:lang w:val="en-GB"/>
                        </w:rPr>
                        <w:t>mail</w:t>
                      </w:r>
                      <w:r w:rsidRPr="00BF6607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:</w:t>
                      </w:r>
                      <w:r w:rsidRPr="00BF6607"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hyperlink r:id="rId10" w:history="1">
                        <w:r w:rsidRPr="00315B74">
                          <w:rPr>
                            <w:rStyle w:val="a6"/>
                            <w:rFonts w:ascii="Arial" w:hAnsi="Arial"/>
                            <w:i/>
                            <w:sz w:val="18"/>
                            <w:lang w:val="en-GB"/>
                          </w:rPr>
                          <w:t>obraz</w:t>
                        </w:r>
                        <w:r w:rsidRPr="00BF6607">
                          <w:rPr>
                            <w:rStyle w:val="a6"/>
                            <w:rFonts w:ascii="Arial" w:hAnsi="Arial"/>
                            <w:i/>
                            <w:sz w:val="18"/>
                          </w:rPr>
                          <w:t>@</w:t>
                        </w:r>
                        <w:r w:rsidRPr="00315B74">
                          <w:rPr>
                            <w:rStyle w:val="a6"/>
                            <w:rFonts w:ascii="Arial" w:hAnsi="Arial"/>
                            <w:i/>
                            <w:sz w:val="18"/>
                            <w:lang w:val="en-GB"/>
                          </w:rPr>
                          <w:t>yurga</w:t>
                        </w:r>
                        <w:r w:rsidRPr="00BF6607">
                          <w:rPr>
                            <w:rStyle w:val="a6"/>
                            <w:rFonts w:ascii="Arial" w:hAnsi="Arial"/>
                            <w:i/>
                            <w:sz w:val="18"/>
                          </w:rPr>
                          <w:t>.</w:t>
                        </w:r>
                        <w:r w:rsidRPr="00315B74">
                          <w:rPr>
                            <w:rStyle w:val="a6"/>
                            <w:rFonts w:ascii="Arial" w:hAnsi="Arial"/>
                            <w:i/>
                            <w:sz w:val="18"/>
                            <w:lang w:val="en-GB"/>
                          </w:rPr>
                          <w:t>org</w:t>
                        </w:r>
                      </w:hyperlink>
                      <w:r w:rsidRPr="00BF6607"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</w:p>
                    <w:p w14:paraId="022CC0B8" w14:textId="77777777" w:rsidR="00E96434" w:rsidRPr="00BF6607" w:rsidRDefault="00E96434" w:rsidP="001A7D7E">
                      <w:pPr>
                        <w:jc w:val="center"/>
                        <w:rPr>
                          <w:rFonts w:ascii="Arial" w:hAnsi="Arial"/>
                          <w:i/>
                          <w:sz w:val="18"/>
                        </w:rPr>
                      </w:pPr>
                    </w:p>
                    <w:p w14:paraId="64A5DEAB" w14:textId="4D15D986" w:rsidR="00E96434" w:rsidRPr="00FF38D4" w:rsidRDefault="00C3605A" w:rsidP="00C3605A">
                      <w:pPr>
                        <w:spacing w:line="360" w:lineRule="auto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о 26.03.2024 № 01-08/11-393</w:t>
                      </w:r>
                      <w:bookmarkStart w:id="1" w:name="_GoBack"/>
                      <w:bookmarkEnd w:id="1"/>
                      <w:r w:rsidR="00E96434">
                        <w:rPr>
                          <w:rFonts w:ascii="Arial" w:hAnsi="Arial"/>
                          <w:sz w:val="20"/>
                        </w:rPr>
                        <w:br/>
                        <w:t xml:space="preserve">на </w:t>
                      </w:r>
                      <w:r w:rsidR="00E96434" w:rsidRPr="00FF38D4">
                        <w:rPr>
                          <w:rFonts w:ascii="Arial" w:hAnsi="Arial"/>
                          <w:sz w:val="20"/>
                        </w:rPr>
                        <w:t xml:space="preserve">№ </w:t>
                      </w:r>
                      <w:r w:rsidR="00E96434" w:rsidRPr="00FF38D4">
                        <w:rPr>
                          <w:rFonts w:ascii="Arial" w:hAnsi="Arial"/>
                          <w:sz w:val="20"/>
                        </w:rPr>
                        <w:tab/>
                        <w:t>_________</w:t>
                      </w:r>
                      <w:r w:rsidR="00E96434">
                        <w:rPr>
                          <w:rFonts w:ascii="Arial" w:hAnsi="Arial"/>
                          <w:sz w:val="20"/>
                        </w:rPr>
                        <w:t xml:space="preserve">    </w:t>
                      </w:r>
                      <w:r w:rsidR="00E96434" w:rsidRPr="00FF38D4">
                        <w:rPr>
                          <w:rFonts w:ascii="Arial" w:hAnsi="Arial"/>
                          <w:sz w:val="20"/>
                        </w:rPr>
                        <w:t>от</w:t>
                      </w:r>
                      <w:r w:rsidR="00E96434">
                        <w:rPr>
                          <w:rFonts w:ascii="Arial" w:hAnsi="Arial"/>
                          <w:sz w:val="20"/>
                        </w:rPr>
                        <w:t>______</w:t>
                      </w:r>
                      <w:r w:rsidR="00E96434" w:rsidRPr="00FF38D4">
                        <w:rPr>
                          <w:rFonts w:ascii="Arial" w:hAnsi="Arial"/>
                          <w:sz w:val="20"/>
                        </w:rPr>
                        <w:tab/>
                        <w:t>______</w:t>
                      </w:r>
                    </w:p>
                    <w:p w14:paraId="74516ED2" w14:textId="1A87BE8D" w:rsidR="00E96434" w:rsidRDefault="00E96434" w:rsidP="00EE760E">
                      <w:pPr>
                        <w:tabs>
                          <w:tab w:val="left" w:pos="2282"/>
                          <w:tab w:val="left" w:pos="2646"/>
                          <w:tab w:val="right" w:pos="4320"/>
                        </w:tabs>
                        <w:spacing w:line="360" w:lineRule="auto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C5D39" wp14:editId="4AE92716">
                <wp:simplePos x="0" y="0"/>
                <wp:positionH relativeFrom="column">
                  <wp:posOffset>3334385</wp:posOffset>
                </wp:positionH>
                <wp:positionV relativeFrom="paragraph">
                  <wp:posOffset>13335</wp:posOffset>
                </wp:positionV>
                <wp:extent cx="2820670" cy="1857375"/>
                <wp:effectExtent l="4445" t="1905" r="381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B0983" w14:textId="77777777" w:rsidR="008070C3" w:rsidRDefault="008070C3" w:rsidP="00764EFB"/>
                          <w:p w14:paraId="4197B3D7" w14:textId="7DB06230" w:rsidR="00E96434" w:rsidRPr="00E554C9" w:rsidRDefault="00E96434" w:rsidP="00764EFB">
                            <w:r w:rsidRPr="00E554C9">
                              <w:t xml:space="preserve">Руководителям </w:t>
                            </w:r>
                            <w:r w:rsidR="009A5EB1">
                              <w:t xml:space="preserve">учреждений, </w:t>
                            </w:r>
                            <w:r w:rsidRPr="00E554C9">
                              <w:t>подведомственных Управлению образованием Администрации города Юрги</w:t>
                            </w:r>
                          </w:p>
                          <w:p w14:paraId="2051249D" w14:textId="77777777" w:rsidR="00E96434" w:rsidRPr="00CB4B7B" w:rsidRDefault="00E96434" w:rsidP="00764E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EC5D39" id="Rectangle 12" o:spid="_x0000_s1027" style="position:absolute;left:0;text-align:left;margin-left:262.55pt;margin-top:1.05pt;width:222.1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" stroked="f">
                <v:textbox>
                  <w:txbxContent>
                    <w:p w14:paraId="3D2B0983" w14:textId="77777777" w:rsidR="008070C3" w:rsidRDefault="008070C3" w:rsidP="00764EFB"/>
                    <w:p w14:paraId="4197B3D7" w14:textId="7DB06230" w:rsidR="00E96434" w:rsidRPr="00E554C9" w:rsidRDefault="00E96434" w:rsidP="00764EFB">
                      <w:r w:rsidRPr="00E554C9">
                        <w:t xml:space="preserve">Руководителям </w:t>
                      </w:r>
                      <w:r w:rsidR="009A5EB1">
                        <w:t xml:space="preserve">учреждений, </w:t>
                      </w:r>
                      <w:r w:rsidRPr="00E554C9">
                        <w:t>подведомственных Управлению образованием Администрации города Юрги</w:t>
                      </w:r>
                    </w:p>
                    <w:p w14:paraId="2051249D" w14:textId="77777777" w:rsidR="00E96434" w:rsidRPr="00CB4B7B" w:rsidRDefault="00E96434" w:rsidP="00764EF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4991" w:rsidRPr="00F84991">
        <w:rPr>
          <w:sz w:val="28"/>
        </w:rPr>
        <w:t xml:space="preserve"> </w:t>
      </w:r>
    </w:p>
    <w:p w14:paraId="013860DA" w14:textId="63C1BCB5" w:rsidR="00CF1BE9" w:rsidRPr="00CF1BE9" w:rsidRDefault="00CF1BE9" w:rsidP="003A3BEF">
      <w:pPr>
        <w:ind w:left="5580"/>
        <w:rPr>
          <w:sz w:val="28"/>
        </w:rPr>
      </w:pPr>
    </w:p>
    <w:p w14:paraId="27BB135E" w14:textId="48D9D698" w:rsidR="00E2584A" w:rsidRDefault="00E2584A" w:rsidP="00CF1BE9">
      <w:pPr>
        <w:rPr>
          <w:sz w:val="28"/>
        </w:rPr>
      </w:pPr>
    </w:p>
    <w:p w14:paraId="4EE2CE5F" w14:textId="77777777" w:rsidR="00E2584A" w:rsidRDefault="00E2584A" w:rsidP="003A3BEF">
      <w:pPr>
        <w:ind w:left="5580"/>
        <w:rPr>
          <w:sz w:val="28"/>
        </w:rPr>
      </w:pPr>
    </w:p>
    <w:p w14:paraId="6E13E874" w14:textId="77777777" w:rsidR="003D5768" w:rsidRPr="003D5768" w:rsidRDefault="003D5768" w:rsidP="003A3BEF">
      <w:pPr>
        <w:ind w:left="5580"/>
        <w:rPr>
          <w:sz w:val="28"/>
        </w:rPr>
      </w:pPr>
    </w:p>
    <w:p w14:paraId="0CC99118" w14:textId="00110208" w:rsidR="00EF33EC" w:rsidRPr="003D5768" w:rsidRDefault="00EF33EC" w:rsidP="003A3BEF">
      <w:pPr>
        <w:ind w:left="5580"/>
        <w:rPr>
          <w:sz w:val="28"/>
        </w:rPr>
      </w:pPr>
    </w:p>
    <w:p w14:paraId="2BD00F60" w14:textId="77777777" w:rsidR="00083B79" w:rsidRDefault="00083B79" w:rsidP="003A3BEF">
      <w:pPr>
        <w:ind w:left="5580"/>
        <w:rPr>
          <w:sz w:val="28"/>
        </w:rPr>
      </w:pPr>
    </w:p>
    <w:p w14:paraId="67EA9E8E" w14:textId="77777777" w:rsidR="00E336E6" w:rsidRDefault="00E336E6" w:rsidP="003A3BEF">
      <w:pPr>
        <w:ind w:left="5580"/>
        <w:rPr>
          <w:sz w:val="28"/>
        </w:rPr>
      </w:pPr>
    </w:p>
    <w:p w14:paraId="2B9AE3BE" w14:textId="6F0D01F7" w:rsidR="00764EFB" w:rsidRDefault="00764EFB" w:rsidP="003A3BEF">
      <w:pPr>
        <w:ind w:left="5580"/>
        <w:rPr>
          <w:sz w:val="28"/>
        </w:rPr>
      </w:pPr>
    </w:p>
    <w:p w14:paraId="61115AF0" w14:textId="3880E9FC" w:rsidR="00655EE2" w:rsidRDefault="00655EE2" w:rsidP="003A3BEF">
      <w:pPr>
        <w:ind w:left="5580"/>
        <w:rPr>
          <w:sz w:val="28"/>
        </w:rPr>
      </w:pPr>
    </w:p>
    <w:p w14:paraId="449D3F50" w14:textId="5F92C6F0" w:rsidR="00F77E34" w:rsidRDefault="00F77E34" w:rsidP="003A3BEF">
      <w:pPr>
        <w:ind w:left="5580"/>
        <w:rPr>
          <w:sz w:val="28"/>
        </w:rPr>
      </w:pPr>
    </w:p>
    <w:p w14:paraId="1CE6CE17" w14:textId="2BD66187" w:rsidR="00F77E34" w:rsidRDefault="00F77E34" w:rsidP="003A3BEF">
      <w:pPr>
        <w:ind w:left="5580"/>
        <w:rPr>
          <w:sz w:val="28"/>
        </w:rPr>
      </w:pPr>
    </w:p>
    <w:p w14:paraId="701FBC99" w14:textId="77777777" w:rsidR="00E336E6" w:rsidRPr="00AD1D91" w:rsidRDefault="00E336E6" w:rsidP="003A3BEF">
      <w:pPr>
        <w:ind w:left="5580"/>
      </w:pPr>
    </w:p>
    <w:p w14:paraId="444B38B5" w14:textId="2885CA38" w:rsidR="00AD1D91" w:rsidRPr="00F77E34" w:rsidRDefault="00CF1BE9" w:rsidP="00295177">
      <w:pPr>
        <w:jc w:val="center"/>
      </w:pPr>
      <w:bookmarkStart w:id="2" w:name="_Hlk112157213"/>
      <w:r w:rsidRPr="00F77E34">
        <w:t>Уважаем</w:t>
      </w:r>
      <w:r w:rsidR="006C782E" w:rsidRPr="00F77E34">
        <w:t xml:space="preserve">ые </w:t>
      </w:r>
      <w:r w:rsidR="00EE1221" w:rsidRPr="00F77E34">
        <w:t>руководители</w:t>
      </w:r>
      <w:r w:rsidRPr="00F77E34">
        <w:t>!</w:t>
      </w:r>
    </w:p>
    <w:p w14:paraId="2FAB8090" w14:textId="77777777" w:rsidR="0055573A" w:rsidRPr="00E554C9" w:rsidRDefault="0055573A" w:rsidP="00396AB6">
      <w:pPr>
        <w:ind w:firstLine="567"/>
        <w:jc w:val="both"/>
      </w:pPr>
    </w:p>
    <w:p w14:paraId="1CE2F218" w14:textId="7FF2BC60" w:rsidR="00E84297" w:rsidRDefault="00E84297" w:rsidP="00396AB6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адрес </w:t>
      </w:r>
      <w:r w:rsidR="00B2502E">
        <w:rPr>
          <w:rFonts w:eastAsia="Calibri"/>
        </w:rPr>
        <w:t>Г</w:t>
      </w:r>
      <w:r>
        <w:rPr>
          <w:rFonts w:eastAsia="Calibri"/>
        </w:rPr>
        <w:t>лавы города Юрги поступило</w:t>
      </w:r>
      <w:r w:rsidR="00050AF0">
        <w:rPr>
          <w:rFonts w:eastAsia="Calibri"/>
        </w:rPr>
        <w:t xml:space="preserve"> </w:t>
      </w:r>
      <w:r>
        <w:rPr>
          <w:rFonts w:eastAsia="Calibri"/>
        </w:rPr>
        <w:t xml:space="preserve">письмо </w:t>
      </w:r>
      <w:r w:rsidR="00050AF0">
        <w:rPr>
          <w:rFonts w:eastAsia="Calibri"/>
        </w:rPr>
        <w:t>Межрайонной ИФНС России №9 по Кемеровской области-Кузбасс</w:t>
      </w:r>
      <w:r w:rsidR="009446A7">
        <w:rPr>
          <w:rFonts w:eastAsia="Calibri"/>
        </w:rPr>
        <w:t>у</w:t>
      </w:r>
      <w:r w:rsidR="005C3DE8">
        <w:rPr>
          <w:rFonts w:eastAsia="Calibri"/>
        </w:rPr>
        <w:t xml:space="preserve"> о своевременности уплаты</w:t>
      </w:r>
      <w:r w:rsidR="009446A7">
        <w:rPr>
          <w:rFonts w:eastAsia="Calibri"/>
        </w:rPr>
        <w:t xml:space="preserve"> НФДЛ,</w:t>
      </w:r>
      <w:r w:rsidR="005C3DE8">
        <w:rPr>
          <w:rFonts w:eastAsia="Calibri"/>
        </w:rPr>
        <w:t xml:space="preserve"> имущественного налога и размещении информационного материала. </w:t>
      </w:r>
    </w:p>
    <w:p w14:paraId="09450DC3" w14:textId="11023EA0" w:rsidR="008070C3" w:rsidRDefault="00F7195C" w:rsidP="0055573A">
      <w:pPr>
        <w:ind w:firstLine="567"/>
        <w:jc w:val="both"/>
      </w:pPr>
      <w:r w:rsidRPr="00F7195C">
        <w:t>Прошу разместить</w:t>
      </w:r>
      <w:r w:rsidR="009446A7">
        <w:t xml:space="preserve"> прилагаемую к данному письму</w:t>
      </w:r>
      <w:r w:rsidRPr="00F7195C">
        <w:t xml:space="preserve"> информацию на официальном сайте и информационных стендах </w:t>
      </w:r>
      <w:r w:rsidR="009446A7">
        <w:t xml:space="preserve">вашего </w:t>
      </w:r>
      <w:r w:rsidRPr="00F7195C">
        <w:t>учреждени</w:t>
      </w:r>
      <w:r w:rsidR="009446A7">
        <w:t>я</w:t>
      </w:r>
      <w:r w:rsidR="00373284">
        <w:t>, а также ознакомить</w:t>
      </w:r>
      <w:r w:rsidR="00050AF0">
        <w:t xml:space="preserve"> </w:t>
      </w:r>
      <w:r w:rsidR="00D517F7">
        <w:t>работников учреждени</w:t>
      </w:r>
      <w:r w:rsidR="009446A7">
        <w:t>я</w:t>
      </w:r>
      <w:r w:rsidR="00373284">
        <w:t xml:space="preserve"> о необходимости </w:t>
      </w:r>
      <w:r w:rsidR="00570813">
        <w:t xml:space="preserve">своевременного декларирования доходов, полученных от продажи недвижимого имущества и </w:t>
      </w:r>
      <w:r w:rsidR="00373284">
        <w:t xml:space="preserve">своевременной </w:t>
      </w:r>
      <w:r w:rsidR="00570813">
        <w:t>оплате</w:t>
      </w:r>
      <w:r w:rsidR="00373284">
        <w:t xml:space="preserve"> имущественных налогов.</w:t>
      </w:r>
    </w:p>
    <w:p w14:paraId="33D8A4E1" w14:textId="77777777" w:rsidR="00AA442E" w:rsidRDefault="00AA442E" w:rsidP="0055573A">
      <w:pPr>
        <w:ind w:firstLine="567"/>
        <w:jc w:val="both"/>
      </w:pPr>
    </w:p>
    <w:p w14:paraId="21B3F3DA" w14:textId="77777777" w:rsidR="00B44DD5" w:rsidRDefault="00B44DD5" w:rsidP="0055573A">
      <w:pPr>
        <w:ind w:firstLine="567"/>
        <w:jc w:val="both"/>
      </w:pPr>
    </w:p>
    <w:p w14:paraId="2D8068A2" w14:textId="77777777" w:rsidR="00F02A43" w:rsidRDefault="00CD460C" w:rsidP="0055573A">
      <w:pPr>
        <w:ind w:firstLine="567"/>
        <w:jc w:val="both"/>
      </w:pPr>
      <w:r>
        <w:t>Приложение</w:t>
      </w:r>
      <w:r w:rsidR="00F02A43">
        <w:t xml:space="preserve"> в электронном виде</w:t>
      </w:r>
      <w:r>
        <w:t xml:space="preserve">: </w:t>
      </w:r>
    </w:p>
    <w:p w14:paraId="402AB560" w14:textId="722DA2C6" w:rsidR="00CD460C" w:rsidRDefault="005C3DE8" w:rsidP="0055573A">
      <w:pPr>
        <w:ind w:firstLine="567"/>
        <w:jc w:val="both"/>
      </w:pPr>
      <w:r>
        <w:t xml:space="preserve">1. Листовка </w:t>
      </w:r>
      <w:r w:rsidR="00353D78">
        <w:t>2 мая</w:t>
      </w:r>
      <w:r>
        <w:t xml:space="preserve"> на 1л. в 1 экз.</w:t>
      </w:r>
    </w:p>
    <w:p w14:paraId="3256245B" w14:textId="4430A0F2" w:rsidR="005C3DE8" w:rsidRDefault="00F02A43" w:rsidP="00F02A43">
      <w:pPr>
        <w:jc w:val="both"/>
      </w:pPr>
      <w:r>
        <w:t xml:space="preserve">         </w:t>
      </w:r>
      <w:r w:rsidR="005C3DE8">
        <w:t xml:space="preserve"> 2. </w:t>
      </w:r>
      <w:proofErr w:type="spellStart"/>
      <w:r w:rsidR="00353D78">
        <w:t>Листовка_ДК</w:t>
      </w:r>
      <w:proofErr w:type="spellEnd"/>
      <w:r w:rsidR="005C3DE8">
        <w:t xml:space="preserve"> на 1 л. в 1 экз.</w:t>
      </w:r>
    </w:p>
    <w:p w14:paraId="486EE02F" w14:textId="33ACF7AD" w:rsidR="005C3DE8" w:rsidRDefault="005C3DE8" w:rsidP="0055573A">
      <w:pPr>
        <w:ind w:firstLine="567"/>
        <w:jc w:val="both"/>
      </w:pPr>
      <w:r>
        <w:t xml:space="preserve">3. </w:t>
      </w:r>
      <w:r w:rsidR="00353D78" w:rsidRPr="00353D78">
        <w:t>Отправляем файл 3-НДФЛ через ЕПГУ</w:t>
      </w:r>
      <w:r>
        <w:t xml:space="preserve"> на </w:t>
      </w:r>
      <w:r w:rsidR="00353D78">
        <w:t>8</w:t>
      </w:r>
      <w:r>
        <w:t xml:space="preserve"> л. в 1 экз.</w:t>
      </w:r>
    </w:p>
    <w:p w14:paraId="07CB0218" w14:textId="1E82F5C6" w:rsidR="005C3DE8" w:rsidRDefault="005C3DE8" w:rsidP="0055573A">
      <w:pPr>
        <w:ind w:firstLine="567"/>
        <w:jc w:val="both"/>
      </w:pPr>
      <w:r>
        <w:t xml:space="preserve">4. </w:t>
      </w:r>
      <w:r w:rsidR="00353D78">
        <w:t>Уплата задолженности</w:t>
      </w:r>
      <w:r>
        <w:t xml:space="preserve"> на </w:t>
      </w:r>
      <w:r w:rsidR="00353D78">
        <w:t>1</w:t>
      </w:r>
      <w:r>
        <w:t xml:space="preserve"> л. в 1 экз.</w:t>
      </w:r>
    </w:p>
    <w:p w14:paraId="392DAB50" w14:textId="34E95C57" w:rsidR="008070C3" w:rsidRDefault="008070C3" w:rsidP="0055573A">
      <w:pPr>
        <w:ind w:firstLine="567"/>
        <w:jc w:val="both"/>
      </w:pPr>
    </w:p>
    <w:p w14:paraId="778853A3" w14:textId="43FD92D8" w:rsidR="00CD460C" w:rsidRDefault="00CD460C" w:rsidP="0055573A">
      <w:pPr>
        <w:ind w:firstLine="567"/>
        <w:jc w:val="both"/>
      </w:pPr>
    </w:p>
    <w:p w14:paraId="71F74168" w14:textId="77777777" w:rsidR="00CD460C" w:rsidRPr="00E554C9" w:rsidRDefault="00CD460C" w:rsidP="0055573A">
      <w:pPr>
        <w:ind w:firstLine="567"/>
        <w:jc w:val="both"/>
      </w:pPr>
    </w:p>
    <w:p w14:paraId="28F676FC" w14:textId="4CECCB38" w:rsidR="00CD136F" w:rsidRPr="00E554C9" w:rsidRDefault="00CD136F" w:rsidP="00FA4314">
      <w:pPr>
        <w:pStyle w:val="a7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54C9">
        <w:rPr>
          <w:rFonts w:ascii="Times New Roman" w:eastAsia="Calibri" w:hAnsi="Times New Roman"/>
          <w:sz w:val="24"/>
          <w:szCs w:val="24"/>
        </w:rPr>
        <w:t>Начальник</w:t>
      </w:r>
    </w:p>
    <w:p w14:paraId="66D5EC42" w14:textId="087B0B43" w:rsidR="00764EFB" w:rsidRPr="00E554C9" w:rsidRDefault="00CD136F" w:rsidP="00FA4314">
      <w:pPr>
        <w:pStyle w:val="a7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54C9">
        <w:rPr>
          <w:rFonts w:ascii="Times New Roman" w:eastAsia="Calibri" w:hAnsi="Times New Roman"/>
          <w:sz w:val="24"/>
          <w:szCs w:val="24"/>
        </w:rPr>
        <w:t>Управления</w:t>
      </w:r>
      <w:r w:rsidR="00DA5595" w:rsidRPr="00E554C9">
        <w:rPr>
          <w:rFonts w:ascii="Times New Roman" w:eastAsia="Calibri" w:hAnsi="Times New Roman"/>
          <w:sz w:val="24"/>
          <w:szCs w:val="24"/>
        </w:rPr>
        <w:t xml:space="preserve"> </w:t>
      </w:r>
      <w:r w:rsidRPr="00E554C9">
        <w:rPr>
          <w:rFonts w:ascii="Times New Roman" w:eastAsia="Calibri" w:hAnsi="Times New Roman"/>
          <w:sz w:val="24"/>
          <w:szCs w:val="24"/>
        </w:rPr>
        <w:t xml:space="preserve">образованием                                     </w:t>
      </w:r>
      <w:r w:rsidR="00CF1BE9" w:rsidRPr="00E554C9">
        <w:rPr>
          <w:rFonts w:ascii="Times New Roman" w:eastAsia="Calibri" w:hAnsi="Times New Roman"/>
          <w:sz w:val="24"/>
          <w:szCs w:val="24"/>
        </w:rPr>
        <w:t xml:space="preserve">          </w:t>
      </w:r>
      <w:r w:rsidR="00AC4759" w:rsidRPr="00E554C9">
        <w:rPr>
          <w:rFonts w:ascii="Times New Roman" w:eastAsia="Calibri" w:hAnsi="Times New Roman"/>
          <w:sz w:val="24"/>
          <w:szCs w:val="24"/>
        </w:rPr>
        <w:t xml:space="preserve">   </w:t>
      </w:r>
      <w:r w:rsidR="00AD1D91" w:rsidRPr="00E554C9">
        <w:rPr>
          <w:rFonts w:ascii="Times New Roman" w:eastAsia="Calibri" w:hAnsi="Times New Roman"/>
          <w:sz w:val="24"/>
          <w:szCs w:val="24"/>
        </w:rPr>
        <w:t xml:space="preserve">          </w:t>
      </w:r>
      <w:r w:rsidR="00A0008C" w:rsidRPr="00E554C9">
        <w:rPr>
          <w:rFonts w:ascii="Times New Roman" w:eastAsia="Calibri" w:hAnsi="Times New Roman"/>
          <w:sz w:val="24"/>
          <w:szCs w:val="24"/>
        </w:rPr>
        <w:t xml:space="preserve">    </w:t>
      </w:r>
      <w:r w:rsidR="008070C3">
        <w:rPr>
          <w:rFonts w:ascii="Times New Roman" w:eastAsia="Calibri" w:hAnsi="Times New Roman"/>
          <w:sz w:val="24"/>
          <w:szCs w:val="24"/>
        </w:rPr>
        <w:t xml:space="preserve">                   </w:t>
      </w:r>
      <w:r w:rsidR="00A0008C" w:rsidRPr="00E554C9">
        <w:rPr>
          <w:rFonts w:ascii="Times New Roman" w:eastAsia="Calibri" w:hAnsi="Times New Roman"/>
          <w:sz w:val="24"/>
          <w:szCs w:val="24"/>
        </w:rPr>
        <w:t xml:space="preserve">    </w:t>
      </w:r>
      <w:r w:rsidR="00CF1BE9" w:rsidRPr="00E554C9">
        <w:rPr>
          <w:rFonts w:ascii="Times New Roman" w:eastAsia="Calibri" w:hAnsi="Times New Roman"/>
          <w:sz w:val="24"/>
          <w:szCs w:val="24"/>
        </w:rPr>
        <w:t xml:space="preserve">Е.Д. </w:t>
      </w:r>
      <w:proofErr w:type="spellStart"/>
      <w:r w:rsidR="00CF1BE9" w:rsidRPr="00E554C9">
        <w:rPr>
          <w:rFonts w:ascii="Times New Roman" w:eastAsia="Calibri" w:hAnsi="Times New Roman"/>
          <w:sz w:val="24"/>
          <w:szCs w:val="24"/>
        </w:rPr>
        <w:t>Зонтикова</w:t>
      </w:r>
      <w:proofErr w:type="spellEnd"/>
    </w:p>
    <w:p w14:paraId="1CCF953F" w14:textId="77777777" w:rsidR="006576EB" w:rsidRPr="00E554C9" w:rsidRDefault="006576EB" w:rsidP="00FA4314"/>
    <w:p w14:paraId="2FEBBA05" w14:textId="2E00E7B4" w:rsidR="00FF38D4" w:rsidRDefault="00FF38D4" w:rsidP="00FA4314">
      <w:pPr>
        <w:rPr>
          <w:sz w:val="20"/>
          <w:szCs w:val="20"/>
        </w:rPr>
      </w:pPr>
    </w:p>
    <w:p w14:paraId="73C5A580" w14:textId="006B19CA" w:rsidR="00E554C9" w:rsidRDefault="00E554C9" w:rsidP="00FA4314">
      <w:pPr>
        <w:rPr>
          <w:sz w:val="20"/>
          <w:szCs w:val="20"/>
        </w:rPr>
      </w:pPr>
    </w:p>
    <w:p w14:paraId="27C8F848" w14:textId="63E9A7D7" w:rsidR="00E554C9" w:rsidRDefault="00E554C9" w:rsidP="00FA4314">
      <w:pPr>
        <w:rPr>
          <w:sz w:val="20"/>
          <w:szCs w:val="20"/>
        </w:rPr>
      </w:pPr>
    </w:p>
    <w:p w14:paraId="15D8C59A" w14:textId="382162B0" w:rsidR="00E554C9" w:rsidRDefault="00E554C9" w:rsidP="00FA4314">
      <w:pPr>
        <w:rPr>
          <w:sz w:val="20"/>
          <w:szCs w:val="20"/>
        </w:rPr>
      </w:pPr>
    </w:p>
    <w:p w14:paraId="73D3C730" w14:textId="1E8D60B2" w:rsidR="00E554C9" w:rsidRDefault="00E554C9" w:rsidP="00FA4314">
      <w:pPr>
        <w:rPr>
          <w:sz w:val="20"/>
          <w:szCs w:val="20"/>
        </w:rPr>
      </w:pPr>
    </w:p>
    <w:p w14:paraId="30C341A4" w14:textId="4DB9F42A" w:rsidR="00E554C9" w:rsidRDefault="00E554C9" w:rsidP="00FA4314">
      <w:pPr>
        <w:rPr>
          <w:sz w:val="20"/>
          <w:szCs w:val="20"/>
        </w:rPr>
      </w:pPr>
    </w:p>
    <w:p w14:paraId="71D8C2F3" w14:textId="23BBE05C" w:rsidR="00E554C9" w:rsidRDefault="00E554C9" w:rsidP="00FA4314">
      <w:pPr>
        <w:rPr>
          <w:sz w:val="20"/>
          <w:szCs w:val="20"/>
        </w:rPr>
      </w:pPr>
    </w:p>
    <w:p w14:paraId="799AFB77" w14:textId="49AE0076" w:rsidR="00E554C9" w:rsidRDefault="00E554C9" w:rsidP="00FA4314">
      <w:pPr>
        <w:rPr>
          <w:sz w:val="20"/>
          <w:szCs w:val="20"/>
        </w:rPr>
      </w:pPr>
    </w:p>
    <w:p w14:paraId="33548F00" w14:textId="4DFECE90" w:rsidR="00E554C9" w:rsidRDefault="00E554C9" w:rsidP="00FA4314">
      <w:pPr>
        <w:rPr>
          <w:sz w:val="20"/>
          <w:szCs w:val="20"/>
        </w:rPr>
      </w:pPr>
    </w:p>
    <w:p w14:paraId="434742CE" w14:textId="1FDAA02C" w:rsidR="00E554C9" w:rsidRDefault="00E554C9" w:rsidP="00FA4314">
      <w:pPr>
        <w:rPr>
          <w:sz w:val="20"/>
          <w:szCs w:val="20"/>
        </w:rPr>
      </w:pPr>
    </w:p>
    <w:p w14:paraId="213F6877" w14:textId="189764B7" w:rsidR="00E554C9" w:rsidRDefault="00E554C9" w:rsidP="00FA4314">
      <w:pPr>
        <w:rPr>
          <w:sz w:val="20"/>
          <w:szCs w:val="20"/>
        </w:rPr>
      </w:pPr>
    </w:p>
    <w:p w14:paraId="0D41F58D" w14:textId="3675D9BF" w:rsidR="00CD460C" w:rsidRDefault="00CD460C" w:rsidP="00FA4314">
      <w:pPr>
        <w:rPr>
          <w:sz w:val="20"/>
          <w:szCs w:val="20"/>
        </w:rPr>
      </w:pPr>
    </w:p>
    <w:p w14:paraId="622F3EB7" w14:textId="4985D383" w:rsidR="00CD460C" w:rsidRDefault="00CD460C" w:rsidP="00FA4314">
      <w:pPr>
        <w:rPr>
          <w:sz w:val="20"/>
          <w:szCs w:val="20"/>
        </w:rPr>
      </w:pPr>
    </w:p>
    <w:p w14:paraId="2E102B0C" w14:textId="3D5038C3" w:rsidR="00CD460C" w:rsidRDefault="00CD460C" w:rsidP="00FA4314">
      <w:pPr>
        <w:rPr>
          <w:sz w:val="20"/>
          <w:szCs w:val="20"/>
        </w:rPr>
      </w:pPr>
    </w:p>
    <w:p w14:paraId="499E5CAB" w14:textId="5B55DF11" w:rsidR="00CD460C" w:rsidRDefault="00CD460C" w:rsidP="00FA4314">
      <w:pPr>
        <w:rPr>
          <w:sz w:val="20"/>
          <w:szCs w:val="20"/>
        </w:rPr>
      </w:pPr>
    </w:p>
    <w:p w14:paraId="085B6BF1" w14:textId="77777777" w:rsidR="00CD460C" w:rsidRDefault="00CD460C" w:rsidP="00FA4314">
      <w:pPr>
        <w:rPr>
          <w:sz w:val="20"/>
          <w:szCs w:val="20"/>
        </w:rPr>
      </w:pPr>
    </w:p>
    <w:p w14:paraId="025D3DF0" w14:textId="77777777" w:rsidR="00712380" w:rsidRDefault="00712380" w:rsidP="00FA4314">
      <w:pPr>
        <w:rPr>
          <w:sz w:val="20"/>
          <w:szCs w:val="20"/>
        </w:rPr>
      </w:pPr>
    </w:p>
    <w:p w14:paraId="751580CE" w14:textId="625B2E15" w:rsidR="000E5156" w:rsidRDefault="00CF1BE9" w:rsidP="00FA431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</w:t>
      </w:r>
      <w:r w:rsidR="00FA4314">
        <w:rPr>
          <w:sz w:val="20"/>
          <w:szCs w:val="20"/>
        </w:rPr>
        <w:t>п</w:t>
      </w:r>
      <w:proofErr w:type="spellEnd"/>
      <w:r w:rsidR="00F84991">
        <w:rPr>
          <w:sz w:val="20"/>
          <w:szCs w:val="20"/>
        </w:rPr>
        <w:t>:</w:t>
      </w:r>
      <w:r w:rsidR="00FA4314">
        <w:rPr>
          <w:sz w:val="20"/>
          <w:szCs w:val="20"/>
        </w:rPr>
        <w:t xml:space="preserve"> </w:t>
      </w:r>
      <w:r w:rsidR="00BB49D9">
        <w:rPr>
          <w:sz w:val="20"/>
          <w:szCs w:val="20"/>
        </w:rPr>
        <w:t xml:space="preserve">Репина </w:t>
      </w:r>
      <w:r w:rsidR="008070C3">
        <w:rPr>
          <w:sz w:val="20"/>
          <w:szCs w:val="20"/>
        </w:rPr>
        <w:t>Татьяна Викторовна</w:t>
      </w:r>
    </w:p>
    <w:p w14:paraId="7784B7A4" w14:textId="348379B1" w:rsidR="002353B9" w:rsidRDefault="00CF1BE9" w:rsidP="00FA4314">
      <w:pPr>
        <w:rPr>
          <w:sz w:val="20"/>
          <w:szCs w:val="20"/>
        </w:rPr>
      </w:pPr>
      <w:r>
        <w:rPr>
          <w:sz w:val="20"/>
          <w:szCs w:val="20"/>
        </w:rPr>
        <w:t>Тел.</w:t>
      </w:r>
      <w:r w:rsidR="00C667CE">
        <w:rPr>
          <w:sz w:val="20"/>
          <w:szCs w:val="20"/>
        </w:rPr>
        <w:t xml:space="preserve"> </w:t>
      </w:r>
      <w:r w:rsidR="005A34CE">
        <w:rPr>
          <w:sz w:val="20"/>
          <w:szCs w:val="20"/>
        </w:rPr>
        <w:t xml:space="preserve">(8 </w:t>
      </w:r>
      <w:r>
        <w:rPr>
          <w:sz w:val="20"/>
          <w:szCs w:val="20"/>
        </w:rPr>
        <w:t xml:space="preserve">384 51) 4 </w:t>
      </w:r>
      <w:bookmarkEnd w:id="2"/>
      <w:r w:rsidR="005C622E">
        <w:rPr>
          <w:sz w:val="20"/>
          <w:szCs w:val="20"/>
        </w:rPr>
        <w:t>68 95</w:t>
      </w:r>
    </w:p>
    <w:sectPr w:rsidR="002353B9" w:rsidSect="008070C3">
      <w:pgSz w:w="11906" w:h="16838" w:code="9"/>
      <w:pgMar w:top="567" w:right="707" w:bottom="426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BD9CA" w14:textId="77777777" w:rsidR="0006085F" w:rsidRDefault="0006085F">
      <w:r>
        <w:separator/>
      </w:r>
    </w:p>
  </w:endnote>
  <w:endnote w:type="continuationSeparator" w:id="0">
    <w:p w14:paraId="6A0381DF" w14:textId="77777777" w:rsidR="0006085F" w:rsidRDefault="0006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36BAA" w14:textId="77777777" w:rsidR="0006085F" w:rsidRDefault="0006085F">
      <w:r>
        <w:separator/>
      </w:r>
    </w:p>
  </w:footnote>
  <w:footnote w:type="continuationSeparator" w:id="0">
    <w:p w14:paraId="1C6D9A92" w14:textId="77777777" w:rsidR="0006085F" w:rsidRDefault="0006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35379"/>
    <w:multiLevelType w:val="hybridMultilevel"/>
    <w:tmpl w:val="94A61A26"/>
    <w:lvl w:ilvl="0" w:tplc="4524FA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64"/>
    <w:rsid w:val="0002618F"/>
    <w:rsid w:val="00027881"/>
    <w:rsid w:val="000376AC"/>
    <w:rsid w:val="00043B33"/>
    <w:rsid w:val="00050AF0"/>
    <w:rsid w:val="0006085F"/>
    <w:rsid w:val="00063155"/>
    <w:rsid w:val="00071952"/>
    <w:rsid w:val="00071D3A"/>
    <w:rsid w:val="0007670E"/>
    <w:rsid w:val="000835D0"/>
    <w:rsid w:val="00083B79"/>
    <w:rsid w:val="000A55A5"/>
    <w:rsid w:val="000B2B61"/>
    <w:rsid w:val="000C1B80"/>
    <w:rsid w:val="000E5156"/>
    <w:rsid w:val="00102A3C"/>
    <w:rsid w:val="0010649E"/>
    <w:rsid w:val="00110B94"/>
    <w:rsid w:val="00120C78"/>
    <w:rsid w:val="00126A9D"/>
    <w:rsid w:val="001326D5"/>
    <w:rsid w:val="00147DC8"/>
    <w:rsid w:val="001A7D7E"/>
    <w:rsid w:val="001B6831"/>
    <w:rsid w:val="0020782E"/>
    <w:rsid w:val="002353B9"/>
    <w:rsid w:val="0024252A"/>
    <w:rsid w:val="00247298"/>
    <w:rsid w:val="00250428"/>
    <w:rsid w:val="002509C5"/>
    <w:rsid w:val="00257C6A"/>
    <w:rsid w:val="002771AC"/>
    <w:rsid w:val="00295177"/>
    <w:rsid w:val="002A5DDC"/>
    <w:rsid w:val="002A67B7"/>
    <w:rsid w:val="002C74C9"/>
    <w:rsid w:val="002F4C16"/>
    <w:rsid w:val="002F57FF"/>
    <w:rsid w:val="003103B3"/>
    <w:rsid w:val="00353D78"/>
    <w:rsid w:val="00361445"/>
    <w:rsid w:val="00363BD7"/>
    <w:rsid w:val="00364ACA"/>
    <w:rsid w:val="00373284"/>
    <w:rsid w:val="00393B1B"/>
    <w:rsid w:val="00396AB6"/>
    <w:rsid w:val="003A3BEF"/>
    <w:rsid w:val="003A44E2"/>
    <w:rsid w:val="003B08BC"/>
    <w:rsid w:val="003B50F9"/>
    <w:rsid w:val="003D3C56"/>
    <w:rsid w:val="003D5768"/>
    <w:rsid w:val="003E1D4D"/>
    <w:rsid w:val="003E7FF9"/>
    <w:rsid w:val="004140F3"/>
    <w:rsid w:val="00425F8A"/>
    <w:rsid w:val="004444A9"/>
    <w:rsid w:val="00451CB1"/>
    <w:rsid w:val="0047061E"/>
    <w:rsid w:val="004A07EF"/>
    <w:rsid w:val="004A38B6"/>
    <w:rsid w:val="004E53D3"/>
    <w:rsid w:val="00535FD8"/>
    <w:rsid w:val="0055573A"/>
    <w:rsid w:val="005651DF"/>
    <w:rsid w:val="00570813"/>
    <w:rsid w:val="00592464"/>
    <w:rsid w:val="005A34CE"/>
    <w:rsid w:val="005C3DE8"/>
    <w:rsid w:val="005C622E"/>
    <w:rsid w:val="005C681A"/>
    <w:rsid w:val="005F32BC"/>
    <w:rsid w:val="00606350"/>
    <w:rsid w:val="006536D2"/>
    <w:rsid w:val="00655EE2"/>
    <w:rsid w:val="006576EB"/>
    <w:rsid w:val="006B345B"/>
    <w:rsid w:val="006C782E"/>
    <w:rsid w:val="006E1F81"/>
    <w:rsid w:val="006E7FEF"/>
    <w:rsid w:val="00712380"/>
    <w:rsid w:val="0073244B"/>
    <w:rsid w:val="007400F5"/>
    <w:rsid w:val="007429A7"/>
    <w:rsid w:val="00760958"/>
    <w:rsid w:val="00764EFB"/>
    <w:rsid w:val="00775316"/>
    <w:rsid w:val="007823CD"/>
    <w:rsid w:val="007826DA"/>
    <w:rsid w:val="00784435"/>
    <w:rsid w:val="007E2CAA"/>
    <w:rsid w:val="007E6B77"/>
    <w:rsid w:val="0080011B"/>
    <w:rsid w:val="008070C3"/>
    <w:rsid w:val="008128D0"/>
    <w:rsid w:val="008245CE"/>
    <w:rsid w:val="008743FA"/>
    <w:rsid w:val="0087768E"/>
    <w:rsid w:val="008959F6"/>
    <w:rsid w:val="008973D1"/>
    <w:rsid w:val="008A7E21"/>
    <w:rsid w:val="008D4328"/>
    <w:rsid w:val="008D46FD"/>
    <w:rsid w:val="008D4C48"/>
    <w:rsid w:val="008E6E99"/>
    <w:rsid w:val="008F2983"/>
    <w:rsid w:val="00923175"/>
    <w:rsid w:val="00925601"/>
    <w:rsid w:val="00940EAE"/>
    <w:rsid w:val="009446A7"/>
    <w:rsid w:val="00945002"/>
    <w:rsid w:val="0095277C"/>
    <w:rsid w:val="0096301B"/>
    <w:rsid w:val="00965C58"/>
    <w:rsid w:val="00971FF8"/>
    <w:rsid w:val="00990859"/>
    <w:rsid w:val="009A5EB1"/>
    <w:rsid w:val="009C0198"/>
    <w:rsid w:val="009E5EC7"/>
    <w:rsid w:val="009F026E"/>
    <w:rsid w:val="009F5D27"/>
    <w:rsid w:val="00A0008C"/>
    <w:rsid w:val="00A01BEB"/>
    <w:rsid w:val="00A20D9B"/>
    <w:rsid w:val="00A25097"/>
    <w:rsid w:val="00A41D59"/>
    <w:rsid w:val="00A82937"/>
    <w:rsid w:val="00A85FAD"/>
    <w:rsid w:val="00A878FB"/>
    <w:rsid w:val="00A93D97"/>
    <w:rsid w:val="00AA442E"/>
    <w:rsid w:val="00AA666A"/>
    <w:rsid w:val="00AC1083"/>
    <w:rsid w:val="00AC4759"/>
    <w:rsid w:val="00AD1D91"/>
    <w:rsid w:val="00AF1FBE"/>
    <w:rsid w:val="00B0051A"/>
    <w:rsid w:val="00B2502E"/>
    <w:rsid w:val="00B44DD5"/>
    <w:rsid w:val="00B61AB8"/>
    <w:rsid w:val="00B91F23"/>
    <w:rsid w:val="00B92DA2"/>
    <w:rsid w:val="00BA3E95"/>
    <w:rsid w:val="00BB2267"/>
    <w:rsid w:val="00BB49D9"/>
    <w:rsid w:val="00BB698E"/>
    <w:rsid w:val="00BD39B5"/>
    <w:rsid w:val="00BE2567"/>
    <w:rsid w:val="00BE43F9"/>
    <w:rsid w:val="00BE538D"/>
    <w:rsid w:val="00BF5FAE"/>
    <w:rsid w:val="00BF6607"/>
    <w:rsid w:val="00C00E66"/>
    <w:rsid w:val="00C02919"/>
    <w:rsid w:val="00C17ECB"/>
    <w:rsid w:val="00C223FB"/>
    <w:rsid w:val="00C3605A"/>
    <w:rsid w:val="00C667CE"/>
    <w:rsid w:val="00CB3E72"/>
    <w:rsid w:val="00CB4443"/>
    <w:rsid w:val="00CB4B7B"/>
    <w:rsid w:val="00CB600B"/>
    <w:rsid w:val="00CD136F"/>
    <w:rsid w:val="00CD460C"/>
    <w:rsid w:val="00CE02DD"/>
    <w:rsid w:val="00CF1BE9"/>
    <w:rsid w:val="00CF1EBF"/>
    <w:rsid w:val="00CF745D"/>
    <w:rsid w:val="00D02A51"/>
    <w:rsid w:val="00D21262"/>
    <w:rsid w:val="00D4373C"/>
    <w:rsid w:val="00D43EE3"/>
    <w:rsid w:val="00D456C6"/>
    <w:rsid w:val="00D517F7"/>
    <w:rsid w:val="00D6759B"/>
    <w:rsid w:val="00D67CBB"/>
    <w:rsid w:val="00D70604"/>
    <w:rsid w:val="00D82598"/>
    <w:rsid w:val="00D941B9"/>
    <w:rsid w:val="00DA5595"/>
    <w:rsid w:val="00DC47ED"/>
    <w:rsid w:val="00DD4A4A"/>
    <w:rsid w:val="00DD6BD7"/>
    <w:rsid w:val="00DE15B2"/>
    <w:rsid w:val="00DE1626"/>
    <w:rsid w:val="00E2584A"/>
    <w:rsid w:val="00E26995"/>
    <w:rsid w:val="00E336E6"/>
    <w:rsid w:val="00E3650A"/>
    <w:rsid w:val="00E41EAC"/>
    <w:rsid w:val="00E554C9"/>
    <w:rsid w:val="00E70776"/>
    <w:rsid w:val="00E84297"/>
    <w:rsid w:val="00E85912"/>
    <w:rsid w:val="00E86592"/>
    <w:rsid w:val="00E94607"/>
    <w:rsid w:val="00E96434"/>
    <w:rsid w:val="00EA4076"/>
    <w:rsid w:val="00EA5413"/>
    <w:rsid w:val="00EA74CA"/>
    <w:rsid w:val="00EB47E4"/>
    <w:rsid w:val="00EE1221"/>
    <w:rsid w:val="00EE4825"/>
    <w:rsid w:val="00EE760E"/>
    <w:rsid w:val="00EF33EC"/>
    <w:rsid w:val="00EF6281"/>
    <w:rsid w:val="00F02A43"/>
    <w:rsid w:val="00F0600B"/>
    <w:rsid w:val="00F12371"/>
    <w:rsid w:val="00F3730C"/>
    <w:rsid w:val="00F40264"/>
    <w:rsid w:val="00F6624D"/>
    <w:rsid w:val="00F676F1"/>
    <w:rsid w:val="00F7195C"/>
    <w:rsid w:val="00F77E34"/>
    <w:rsid w:val="00F84991"/>
    <w:rsid w:val="00FA4314"/>
    <w:rsid w:val="00FD34A8"/>
    <w:rsid w:val="00FE3BC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84E6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A3BE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A3BEF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A878FB"/>
    <w:rPr>
      <w:color w:val="0000FF"/>
      <w:u w:val="single"/>
    </w:rPr>
  </w:style>
  <w:style w:type="character" w:customStyle="1" w:styleId="FontStyle15">
    <w:name w:val="Font Style15"/>
    <w:uiPriority w:val="99"/>
    <w:rsid w:val="00E336E6"/>
    <w:rPr>
      <w:rFonts w:ascii="Times New Roman" w:hAnsi="Times New Roman" w:cs="Times New Roman"/>
      <w:spacing w:val="-10"/>
      <w:sz w:val="44"/>
      <w:szCs w:val="44"/>
    </w:rPr>
  </w:style>
  <w:style w:type="paragraph" w:styleId="a7">
    <w:name w:val="No Spacing"/>
    <w:uiPriority w:val="1"/>
    <w:qFormat/>
    <w:rsid w:val="00CD136F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CD13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D136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D6B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573A"/>
    <w:rPr>
      <w:color w:val="605E5C"/>
      <w:shd w:val="clear" w:color="auto" w:fill="E1DFDD"/>
    </w:rPr>
  </w:style>
  <w:style w:type="character" w:styleId="aa">
    <w:name w:val="FollowedHyperlink"/>
    <w:basedOn w:val="a0"/>
    <w:semiHidden/>
    <w:unhideWhenUsed/>
    <w:rsid w:val="00AC1083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B3E72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BA3E95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A3E95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40EA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B44D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A3BE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A3BEF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A878FB"/>
    <w:rPr>
      <w:color w:val="0000FF"/>
      <w:u w:val="single"/>
    </w:rPr>
  </w:style>
  <w:style w:type="character" w:customStyle="1" w:styleId="FontStyle15">
    <w:name w:val="Font Style15"/>
    <w:uiPriority w:val="99"/>
    <w:rsid w:val="00E336E6"/>
    <w:rPr>
      <w:rFonts w:ascii="Times New Roman" w:hAnsi="Times New Roman" w:cs="Times New Roman"/>
      <w:spacing w:val="-10"/>
      <w:sz w:val="44"/>
      <w:szCs w:val="44"/>
    </w:rPr>
  </w:style>
  <w:style w:type="paragraph" w:styleId="a7">
    <w:name w:val="No Spacing"/>
    <w:uiPriority w:val="1"/>
    <w:qFormat/>
    <w:rsid w:val="00CD136F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CD13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D136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D6B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573A"/>
    <w:rPr>
      <w:color w:val="605E5C"/>
      <w:shd w:val="clear" w:color="auto" w:fill="E1DFDD"/>
    </w:rPr>
  </w:style>
  <w:style w:type="character" w:styleId="aa">
    <w:name w:val="FollowedHyperlink"/>
    <w:basedOn w:val="a0"/>
    <w:semiHidden/>
    <w:unhideWhenUsed/>
    <w:rsid w:val="00AC1083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B3E72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BA3E95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A3E95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40EA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B44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braz@yurg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raz@yurg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_uo\Desktop\&#1041;&#1083;&#1072;&#1085;&#1082;%20&#1087;&#1080;&#1089;&#1100;&#1084;&#1072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68F4-AF77-42AD-9119-3F6DFE37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Администрация</Template>
  <TotalTime>233</TotalTime>
  <Pages>1</Pages>
  <Words>119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mburo2</dc:creator>
  <cp:lastModifiedBy>User</cp:lastModifiedBy>
  <cp:revision>18</cp:revision>
  <cp:lastPrinted>2024-03-25T09:55:00Z</cp:lastPrinted>
  <dcterms:created xsi:type="dcterms:W3CDTF">2023-05-04T09:26:00Z</dcterms:created>
  <dcterms:modified xsi:type="dcterms:W3CDTF">2024-03-26T05:09:00Z</dcterms:modified>
</cp:coreProperties>
</file>